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5F5" w:rsidRDefault="005245F5" w:rsidP="005245F5">
      <w:pPr>
        <w:pStyle w:val="ConsPlusNormal"/>
        <w:jc w:val="both"/>
      </w:pPr>
      <w:bookmarkStart w:id="0" w:name="_GoBack"/>
      <w:bookmarkEnd w:id="0"/>
    </w:p>
    <w:p w:rsidR="005245F5" w:rsidRDefault="005245F5" w:rsidP="005245F5">
      <w:pPr>
        <w:pStyle w:val="ConsPlusNonformat"/>
        <w:jc w:val="both"/>
      </w:pPr>
      <w:r>
        <w:t xml:space="preserve">                                            Заместителю главы администрации</w:t>
      </w:r>
    </w:p>
    <w:p w:rsidR="005245F5" w:rsidRDefault="005245F5" w:rsidP="005245F5">
      <w:pPr>
        <w:pStyle w:val="ConsPlusNonformat"/>
        <w:jc w:val="both"/>
      </w:pPr>
      <w:r>
        <w:t xml:space="preserve">                                            муниципального образования</w:t>
      </w:r>
    </w:p>
    <w:p w:rsidR="005245F5" w:rsidRDefault="005245F5" w:rsidP="005245F5">
      <w:pPr>
        <w:pStyle w:val="ConsPlusNonformat"/>
        <w:jc w:val="both"/>
      </w:pPr>
      <w:r>
        <w:t xml:space="preserve">                                            </w:t>
      </w:r>
      <w:r w:rsidR="00143E0E">
        <w:t>«</w:t>
      </w:r>
      <w:r>
        <w:t>Город Кирово-Чепецк</w:t>
      </w:r>
      <w:r w:rsidR="00143E0E">
        <w:t>»</w:t>
      </w:r>
    </w:p>
    <w:p w:rsidR="005245F5" w:rsidRDefault="005245F5" w:rsidP="005245F5">
      <w:pPr>
        <w:pStyle w:val="ConsPlusNonformat"/>
        <w:jc w:val="both"/>
      </w:pPr>
      <w:r>
        <w:t xml:space="preserve">                                            Кировской области</w:t>
      </w:r>
    </w:p>
    <w:p w:rsidR="005245F5" w:rsidRDefault="005245F5" w:rsidP="005245F5">
      <w:pPr>
        <w:pStyle w:val="ConsPlusNonformat"/>
        <w:jc w:val="both"/>
      </w:pPr>
      <w:r>
        <w:t xml:space="preserve">                                            _______________________________</w:t>
      </w:r>
    </w:p>
    <w:p w:rsidR="005245F5" w:rsidRDefault="005245F5" w:rsidP="005245F5">
      <w:pPr>
        <w:pStyle w:val="ConsPlusNonformat"/>
        <w:jc w:val="both"/>
      </w:pPr>
    </w:p>
    <w:p w:rsidR="005245F5" w:rsidRDefault="005245F5" w:rsidP="005245F5">
      <w:pPr>
        <w:pStyle w:val="ConsPlusNonformat"/>
        <w:jc w:val="both"/>
      </w:pPr>
      <w:bookmarkStart w:id="1" w:name="P580"/>
      <w:bookmarkEnd w:id="1"/>
      <w:r>
        <w:t xml:space="preserve">                                 СОГЛАСИЕ</w:t>
      </w:r>
    </w:p>
    <w:p w:rsidR="005245F5" w:rsidRDefault="005245F5" w:rsidP="005245F5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5245F5" w:rsidRDefault="005245F5" w:rsidP="005245F5">
      <w:pPr>
        <w:pStyle w:val="ConsPlusNonformat"/>
        <w:jc w:val="both"/>
      </w:pPr>
    </w:p>
    <w:p w:rsidR="005245F5" w:rsidRDefault="005245F5" w:rsidP="005245F5">
      <w:pPr>
        <w:pStyle w:val="ConsPlusNonformat"/>
        <w:jc w:val="both"/>
      </w:pPr>
      <w:r>
        <w:t xml:space="preserve">Я, __________________________________________________ </w:t>
      </w:r>
      <w:r w:rsidR="00143E0E">
        <w:t>«</w:t>
      </w:r>
      <w:r>
        <w:t>___</w:t>
      </w:r>
      <w:r w:rsidR="00143E0E">
        <w:t>»</w:t>
      </w:r>
      <w:r>
        <w:t xml:space="preserve"> _________ г.р.,</w:t>
      </w:r>
    </w:p>
    <w:p w:rsidR="005245F5" w:rsidRDefault="005245F5" w:rsidP="005245F5">
      <w:pPr>
        <w:pStyle w:val="ConsPlusNonformat"/>
        <w:jc w:val="both"/>
      </w:pPr>
      <w:r>
        <w:t xml:space="preserve">         (Ф.И.О. субъекта персональных данных)           дата рождения</w:t>
      </w:r>
    </w:p>
    <w:p w:rsidR="005245F5" w:rsidRDefault="005245F5" w:rsidP="005245F5">
      <w:pPr>
        <w:pStyle w:val="ConsPlusNonformat"/>
        <w:jc w:val="both"/>
      </w:pPr>
      <w:r>
        <w:t>законный представитель ____________________________________________________</w:t>
      </w:r>
    </w:p>
    <w:p w:rsidR="005245F5" w:rsidRDefault="005245F5" w:rsidP="005245F5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ч. 3 ст. 7</w:t>
        </w:r>
      </w:hyperlink>
      <w:r>
        <w:t xml:space="preserve"> Федерального закона от 27.07.2010 </w:t>
      </w:r>
      <w:r w:rsidR="00143E0E">
        <w:t>№</w:t>
      </w:r>
      <w:r>
        <w:t xml:space="preserve"> 210-ФЗ </w:t>
      </w:r>
      <w:r w:rsidR="00143E0E">
        <w:t>«</w:t>
      </w:r>
      <w:r>
        <w:t>Об</w:t>
      </w:r>
    </w:p>
    <w:p w:rsidR="005245F5" w:rsidRDefault="005245F5" w:rsidP="005245F5">
      <w:pPr>
        <w:pStyle w:val="ConsPlusNonformat"/>
        <w:jc w:val="both"/>
      </w:pPr>
      <w:r>
        <w:t>организации  предоставления  государственных  и муниципальных услуг</w:t>
      </w:r>
      <w:r w:rsidR="00143E0E">
        <w:t>»</w:t>
      </w:r>
      <w:r>
        <w:t xml:space="preserve"> и </w:t>
      </w:r>
      <w:hyperlink r:id="rId7" w:history="1">
        <w:r>
          <w:rPr>
            <w:color w:val="0000FF"/>
          </w:rPr>
          <w:t>ч. 4</w:t>
        </w:r>
      </w:hyperlink>
    </w:p>
    <w:p w:rsidR="005245F5" w:rsidRDefault="005245F5" w:rsidP="005245F5">
      <w:pPr>
        <w:pStyle w:val="ConsPlusNonformat"/>
        <w:jc w:val="both"/>
      </w:pPr>
      <w:r>
        <w:t xml:space="preserve">ст.    9   ФЗ   </w:t>
      </w:r>
      <w:r w:rsidR="00143E0E">
        <w:t>«</w:t>
      </w:r>
      <w:r>
        <w:t>О   персональных   данных</w:t>
      </w:r>
      <w:r w:rsidR="00143E0E">
        <w:t>»</w:t>
      </w:r>
      <w:r>
        <w:t xml:space="preserve">   от   27.07.2006   </w:t>
      </w:r>
      <w:r w:rsidR="00143E0E">
        <w:t>№</w:t>
      </w:r>
      <w:r>
        <w:t xml:space="preserve">   152-ФЗ,</w:t>
      </w:r>
    </w:p>
    <w:p w:rsidR="005245F5" w:rsidRDefault="005245F5" w:rsidP="005245F5">
      <w:pPr>
        <w:pStyle w:val="ConsPlusNonformat"/>
        <w:jc w:val="both"/>
      </w:pPr>
      <w:r>
        <w:t>зарегистрирован(а) ___ по адресу: ________________________________________,</w:t>
      </w:r>
    </w:p>
    <w:p w:rsidR="005245F5" w:rsidRDefault="005245F5" w:rsidP="005245F5">
      <w:pPr>
        <w:pStyle w:val="ConsPlusNonformat"/>
        <w:jc w:val="both"/>
      </w:pPr>
      <w:r>
        <w:t xml:space="preserve">документ, удостоверяющий личность: паспорт </w:t>
      </w:r>
      <w:r w:rsidR="00143E0E">
        <w:t>№</w:t>
      </w:r>
      <w:r>
        <w:t xml:space="preserve"> ________________________ выдан</w:t>
      </w:r>
    </w:p>
    <w:p w:rsidR="005245F5" w:rsidRDefault="005245F5" w:rsidP="005245F5">
      <w:pPr>
        <w:pStyle w:val="ConsPlusNonformat"/>
        <w:jc w:val="both"/>
      </w:pPr>
      <w:r>
        <w:t>__________________________________________________________________________,</w:t>
      </w:r>
    </w:p>
    <w:p w:rsidR="005245F5" w:rsidRDefault="005245F5" w:rsidP="005245F5">
      <w:pPr>
        <w:pStyle w:val="ConsPlusNonformat"/>
        <w:jc w:val="both"/>
      </w:pPr>
      <w:r>
        <w:t xml:space="preserve">    (наименование документа, </w:t>
      </w:r>
      <w:r w:rsidR="00143E0E">
        <w:t>№</w:t>
      </w:r>
      <w:r>
        <w:t>, серия, сведения о дате выдачи документа</w:t>
      </w:r>
    </w:p>
    <w:p w:rsidR="005245F5" w:rsidRDefault="005245F5" w:rsidP="005245F5">
      <w:pPr>
        <w:pStyle w:val="ConsPlusNonformat"/>
        <w:jc w:val="both"/>
      </w:pPr>
      <w:r>
        <w:t xml:space="preserve">                          и выдавшем его органе)</w:t>
      </w:r>
    </w:p>
    <w:p w:rsidR="005245F5" w:rsidRDefault="005245F5" w:rsidP="005245F5">
      <w:pPr>
        <w:pStyle w:val="ConsPlusNonformat"/>
        <w:jc w:val="both"/>
      </w:pPr>
    </w:p>
    <w:p w:rsidR="005245F5" w:rsidRDefault="005245F5" w:rsidP="005245F5">
      <w:pPr>
        <w:pStyle w:val="ConsPlusNonformat"/>
        <w:jc w:val="both"/>
      </w:pPr>
      <w:r>
        <w:t>даю согласие в целях оказания муниципальной услуги:</w:t>
      </w:r>
    </w:p>
    <w:p w:rsidR="005245F5" w:rsidRDefault="005245F5" w:rsidP="005245F5">
      <w:pPr>
        <w:pStyle w:val="ConsPlusNonformat"/>
        <w:jc w:val="both"/>
      </w:pPr>
      <w:r>
        <w:t>___________________________________________________________________________</w:t>
      </w:r>
    </w:p>
    <w:p w:rsidR="005245F5" w:rsidRDefault="005245F5" w:rsidP="005245F5">
      <w:pPr>
        <w:pStyle w:val="ConsPlusNonformat"/>
        <w:jc w:val="both"/>
      </w:pPr>
    </w:p>
    <w:p w:rsidR="005245F5" w:rsidRDefault="005245F5" w:rsidP="005245F5">
      <w:pPr>
        <w:pStyle w:val="ConsPlusNonformat"/>
        <w:jc w:val="both"/>
      </w:pPr>
      <w:r>
        <w:t>кому:</w:t>
      </w:r>
    </w:p>
    <w:p w:rsidR="005245F5" w:rsidRDefault="005245F5" w:rsidP="005245F5">
      <w:pPr>
        <w:pStyle w:val="ConsPlusNonformat"/>
        <w:jc w:val="both"/>
      </w:pPr>
      <w:r>
        <w:t>__________________________________________________________________________,</w:t>
      </w:r>
    </w:p>
    <w:p w:rsidR="005245F5" w:rsidRDefault="005245F5" w:rsidP="005245F5">
      <w:pPr>
        <w:pStyle w:val="ConsPlusNonformat"/>
        <w:jc w:val="both"/>
      </w:pPr>
      <w:r>
        <w:t xml:space="preserve">         (Ф.И.О. заявителя на предоставление муниципальной услуги)</w:t>
      </w:r>
    </w:p>
    <w:p w:rsidR="005245F5" w:rsidRDefault="005245F5" w:rsidP="005245F5">
      <w:pPr>
        <w:pStyle w:val="ConsPlusNonformat"/>
        <w:jc w:val="both"/>
      </w:pPr>
    </w:p>
    <w:p w:rsidR="005245F5" w:rsidRDefault="005245F5" w:rsidP="005245F5">
      <w:pPr>
        <w:pStyle w:val="ConsPlusNonformat"/>
        <w:jc w:val="both"/>
      </w:pPr>
      <w:r>
        <w:t>предоставить в администрацию города Кирово-Чепецка</w:t>
      </w:r>
    </w:p>
    <w:p w:rsidR="005245F5" w:rsidRDefault="005245F5" w:rsidP="005245F5">
      <w:pPr>
        <w:pStyle w:val="ConsPlusNonformat"/>
        <w:jc w:val="both"/>
      </w:pPr>
      <w:r>
        <w:t>__________________________________________________________________________,</w:t>
      </w:r>
    </w:p>
    <w:p w:rsidR="005245F5" w:rsidRDefault="005245F5" w:rsidP="005245F5">
      <w:pPr>
        <w:pStyle w:val="ConsPlusNonformat"/>
        <w:jc w:val="both"/>
      </w:pPr>
      <w:r>
        <w:t>расположенное по адресу: _________________________________________________;</w:t>
      </w:r>
    </w:p>
    <w:p w:rsidR="005245F5" w:rsidRDefault="005245F5" w:rsidP="005245F5">
      <w:pPr>
        <w:pStyle w:val="ConsPlusNonformat"/>
        <w:jc w:val="both"/>
      </w:pPr>
      <w:r>
        <w:t>на обработку:</w:t>
      </w:r>
    </w:p>
    <w:p w:rsidR="005245F5" w:rsidRDefault="005245F5" w:rsidP="005245F5">
      <w:pPr>
        <w:pStyle w:val="ConsPlusNonformat"/>
        <w:jc w:val="both"/>
      </w:pPr>
      <w:r>
        <w:t>1) мои персональные данные,</w:t>
      </w:r>
    </w:p>
    <w:p w:rsidR="005245F5" w:rsidRDefault="005245F5" w:rsidP="005245F5">
      <w:pPr>
        <w:pStyle w:val="ConsPlusNonformat"/>
        <w:jc w:val="both"/>
      </w:pPr>
      <w:r>
        <w:t>2) персональные данные ____________________________________________________</w:t>
      </w:r>
    </w:p>
    <w:p w:rsidR="005245F5" w:rsidRDefault="005245F5" w:rsidP="005245F5">
      <w:pPr>
        <w:pStyle w:val="ConsPlusNonformat"/>
        <w:jc w:val="both"/>
      </w:pPr>
      <w:r>
        <w:t>__________________________________________________________________________,</w:t>
      </w:r>
    </w:p>
    <w:p w:rsidR="005245F5" w:rsidRDefault="005245F5" w:rsidP="005245F5">
      <w:pPr>
        <w:pStyle w:val="ConsPlusNonformat"/>
        <w:jc w:val="both"/>
      </w:pPr>
      <w:r>
        <w:t>а именно: ФИО, дата рождения, адрес регистрации, номер основного документа,</w:t>
      </w:r>
    </w:p>
    <w:p w:rsidR="005245F5" w:rsidRDefault="005245F5" w:rsidP="005245F5">
      <w:pPr>
        <w:pStyle w:val="ConsPlusNonformat"/>
        <w:jc w:val="both"/>
      </w:pPr>
      <w:r>
        <w:t>удостоверяющего  личность,  сведения  о  дате выдачи указанного документа и</w:t>
      </w:r>
    </w:p>
    <w:p w:rsidR="005245F5" w:rsidRDefault="005245F5" w:rsidP="005245F5">
      <w:pPr>
        <w:pStyle w:val="ConsPlusNonformat"/>
        <w:jc w:val="both"/>
      </w:pPr>
      <w:r>
        <w:t>выдавшем его органе.</w:t>
      </w:r>
    </w:p>
    <w:p w:rsidR="005245F5" w:rsidRDefault="005245F5" w:rsidP="005245F5">
      <w:pPr>
        <w:pStyle w:val="ConsPlusNonformat"/>
        <w:jc w:val="both"/>
      </w:pPr>
    </w:p>
    <w:p w:rsidR="005245F5" w:rsidRDefault="005245F5" w:rsidP="005245F5">
      <w:pPr>
        <w:pStyle w:val="ConsPlusNonformat"/>
        <w:jc w:val="both"/>
      </w:pPr>
      <w:proofErr w:type="gramStart"/>
      <w:r>
        <w:t>Настоящее  согласие</w:t>
      </w:r>
      <w:proofErr w:type="gramEnd"/>
      <w:r>
        <w:t xml:space="preserve">  действует  со  дня  его  подписания  до  дня  отзыва в</w:t>
      </w:r>
    </w:p>
    <w:p w:rsidR="005245F5" w:rsidRDefault="005245F5" w:rsidP="005245F5">
      <w:pPr>
        <w:pStyle w:val="ConsPlusNonformat"/>
        <w:jc w:val="both"/>
      </w:pPr>
      <w:r>
        <w:t>письменной форме.</w:t>
      </w:r>
    </w:p>
    <w:p w:rsidR="005245F5" w:rsidRDefault="005245F5" w:rsidP="005245F5">
      <w:pPr>
        <w:pStyle w:val="ConsPlusNonformat"/>
        <w:jc w:val="both"/>
      </w:pPr>
    </w:p>
    <w:p w:rsidR="005245F5" w:rsidRDefault="00143E0E" w:rsidP="005245F5">
      <w:pPr>
        <w:pStyle w:val="ConsPlusNonformat"/>
        <w:jc w:val="both"/>
      </w:pPr>
      <w:r>
        <w:t>«</w:t>
      </w:r>
      <w:r w:rsidR="005245F5">
        <w:t>___</w:t>
      </w:r>
      <w:r>
        <w:t>»</w:t>
      </w:r>
      <w:r w:rsidR="005245F5">
        <w:t xml:space="preserve"> _____________ ______ г. _____________________________________________</w:t>
      </w:r>
    </w:p>
    <w:p w:rsidR="005245F5" w:rsidRDefault="005245F5" w:rsidP="005245F5">
      <w:pPr>
        <w:pStyle w:val="ConsPlusNonformat"/>
        <w:jc w:val="both"/>
      </w:pPr>
      <w:r>
        <w:t xml:space="preserve">            дата                 (подпись субъекта персональных данных)</w:t>
      </w:r>
    </w:p>
    <w:p w:rsidR="005245F5" w:rsidRDefault="005245F5" w:rsidP="005245F5">
      <w:pPr>
        <w:pStyle w:val="ConsPlusNormal"/>
        <w:jc w:val="both"/>
      </w:pPr>
    </w:p>
    <w:p w:rsidR="005245F5" w:rsidRDefault="005245F5" w:rsidP="005245F5">
      <w:pPr>
        <w:pStyle w:val="ConsPlusNormal"/>
        <w:jc w:val="both"/>
      </w:pPr>
    </w:p>
    <w:p w:rsidR="005245F5" w:rsidRDefault="005245F5" w:rsidP="005245F5">
      <w:pPr>
        <w:pStyle w:val="ConsPlusNormal"/>
        <w:jc w:val="both"/>
      </w:pPr>
    </w:p>
    <w:p w:rsidR="005245F5" w:rsidRDefault="005245F5" w:rsidP="005245F5">
      <w:pPr>
        <w:pStyle w:val="ConsPlusNormal"/>
        <w:jc w:val="both"/>
      </w:pPr>
    </w:p>
    <w:p w:rsidR="005245F5" w:rsidRDefault="005245F5" w:rsidP="005245F5">
      <w:pPr>
        <w:pStyle w:val="ConsPlusNormal"/>
        <w:jc w:val="both"/>
      </w:pPr>
    </w:p>
    <w:p w:rsidR="00C01D2C" w:rsidRDefault="00C01D2C">
      <w:pPr>
        <w:spacing w:after="160" w:line="259" w:lineRule="auto"/>
        <w:rPr>
          <w:rFonts w:ascii="Calibri" w:hAnsi="Calibri" w:cs="Calibri"/>
          <w:sz w:val="22"/>
        </w:rPr>
      </w:pPr>
    </w:p>
    <w:sectPr w:rsidR="00C01D2C" w:rsidSect="004A24E7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15C98"/>
    <w:multiLevelType w:val="hybridMultilevel"/>
    <w:tmpl w:val="07DE53E0"/>
    <w:lvl w:ilvl="0" w:tplc="41C69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37"/>
    <w:rsid w:val="00050AD0"/>
    <w:rsid w:val="00081475"/>
    <w:rsid w:val="0009038A"/>
    <w:rsid w:val="000A28CF"/>
    <w:rsid w:val="000B7D7F"/>
    <w:rsid w:val="000E2AA7"/>
    <w:rsid w:val="000E5AB6"/>
    <w:rsid w:val="00143E0E"/>
    <w:rsid w:val="00147EE2"/>
    <w:rsid w:val="00156343"/>
    <w:rsid w:val="00232F99"/>
    <w:rsid w:val="0025381B"/>
    <w:rsid w:val="00260BC3"/>
    <w:rsid w:val="00260D40"/>
    <w:rsid w:val="002A4324"/>
    <w:rsid w:val="00320BED"/>
    <w:rsid w:val="003236FB"/>
    <w:rsid w:val="003239C2"/>
    <w:rsid w:val="00390ABC"/>
    <w:rsid w:val="003D1E39"/>
    <w:rsid w:val="00443099"/>
    <w:rsid w:val="0047505F"/>
    <w:rsid w:val="00486844"/>
    <w:rsid w:val="004A24E7"/>
    <w:rsid w:val="004B141C"/>
    <w:rsid w:val="004D1D57"/>
    <w:rsid w:val="00523E3D"/>
    <w:rsid w:val="005245F5"/>
    <w:rsid w:val="005802DF"/>
    <w:rsid w:val="005939C3"/>
    <w:rsid w:val="005E415C"/>
    <w:rsid w:val="005F51E7"/>
    <w:rsid w:val="0061484B"/>
    <w:rsid w:val="00641135"/>
    <w:rsid w:val="006755C5"/>
    <w:rsid w:val="006927FE"/>
    <w:rsid w:val="006A13C2"/>
    <w:rsid w:val="007133BA"/>
    <w:rsid w:val="0072137B"/>
    <w:rsid w:val="00752561"/>
    <w:rsid w:val="0076200A"/>
    <w:rsid w:val="00786AF4"/>
    <w:rsid w:val="007B516B"/>
    <w:rsid w:val="007F180B"/>
    <w:rsid w:val="008373BE"/>
    <w:rsid w:val="00855BD2"/>
    <w:rsid w:val="008A2A0B"/>
    <w:rsid w:val="008B62A4"/>
    <w:rsid w:val="008C676D"/>
    <w:rsid w:val="008F064A"/>
    <w:rsid w:val="00900DD7"/>
    <w:rsid w:val="00907B87"/>
    <w:rsid w:val="00962437"/>
    <w:rsid w:val="009D38D3"/>
    <w:rsid w:val="00A101CD"/>
    <w:rsid w:val="00A27F34"/>
    <w:rsid w:val="00AA0AD0"/>
    <w:rsid w:val="00AA5A97"/>
    <w:rsid w:val="00AD7F2F"/>
    <w:rsid w:val="00B4474B"/>
    <w:rsid w:val="00BB71E1"/>
    <w:rsid w:val="00BB79D7"/>
    <w:rsid w:val="00C01D2C"/>
    <w:rsid w:val="00CD7292"/>
    <w:rsid w:val="00D11C68"/>
    <w:rsid w:val="00D233A7"/>
    <w:rsid w:val="00DE56E6"/>
    <w:rsid w:val="00E169ED"/>
    <w:rsid w:val="00E24E3B"/>
    <w:rsid w:val="00ED49C8"/>
    <w:rsid w:val="00F3050E"/>
    <w:rsid w:val="00F70A85"/>
    <w:rsid w:val="00F86222"/>
    <w:rsid w:val="00F9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81502-DFA5-495E-93DF-2D5C684C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180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F18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7F180B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F18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qFormat/>
    <w:rsid w:val="007F180B"/>
    <w:pPr>
      <w:jc w:val="center"/>
    </w:pPr>
    <w:rPr>
      <w:b/>
      <w:sz w:val="32"/>
    </w:rPr>
  </w:style>
  <w:style w:type="paragraph" w:customStyle="1" w:styleId="ConsPlusNonformat">
    <w:name w:val="ConsPlusNonformat"/>
    <w:rsid w:val="007F18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1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7F18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2F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2F99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unhideWhenUsed/>
    <w:rsid w:val="002A4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D11C68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D11C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62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DF887849EB6EDD77239AA6CF0D4C80C7EEC8733A417934E906D7B7ECBE64C0096167826B912FD761EC95BD5E17D6DBDA20F9398F26A5543e8U8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F887849EB6EDD77239AA6CF0D4C80C7EEC8635AD1C934E906D7B7ECBE64C0096167826BA1AF42A4D865A89A4287EBCA40F919EEEe6UA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.User-HP\Desktop\&#1064;&#1072;&#1073;&#1083;&#1086;&#1085;%20&#1055;&#1086;&#1089;&#1090;&#1072;&#1085;&#1086;&#1074;&#1083;&#1077;&#1085;&#1080;&#1077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F5363-F323-420B-B745-1B06C600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Постановление администрации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Н. Белевцова</cp:lastModifiedBy>
  <cp:revision>3</cp:revision>
  <cp:lastPrinted>2022-06-10T09:50:00Z</cp:lastPrinted>
  <dcterms:created xsi:type="dcterms:W3CDTF">2022-07-11T12:50:00Z</dcterms:created>
  <dcterms:modified xsi:type="dcterms:W3CDTF">2022-07-14T13:04:00Z</dcterms:modified>
</cp:coreProperties>
</file>